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B95" w:rsidRDefault="00955B95" w:rsidP="00D63204">
      <w:pPr>
        <w:rPr>
          <w:rFonts w:ascii="Arial" w:hAnsi="Arial" w:cs="Arial"/>
          <w:b/>
          <w:bCs/>
          <w:noProof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margin-left:-81pt;margin-top:-18pt;width:592.3pt;height:842.2pt;z-index:-251658240;visibility:visible">
            <v:imagedata r:id="rId5" o:title="" gain="19661f" blacklevel="19005f"/>
          </v:shape>
        </w:pict>
      </w:r>
    </w:p>
    <w:p w:rsidR="00955B95" w:rsidRPr="00011784" w:rsidRDefault="00955B95" w:rsidP="00D63204">
      <w:pPr>
        <w:rPr>
          <w:rFonts w:ascii="Arial" w:hAnsi="Arial" w:cs="Arial"/>
          <w:b/>
          <w:bCs/>
          <w:noProof/>
          <w:sz w:val="20"/>
          <w:szCs w:val="20"/>
          <w:lang w:eastAsia="ru-RU"/>
        </w:rPr>
      </w:pPr>
      <w:r w:rsidRPr="00011784">
        <w:rPr>
          <w:rFonts w:ascii="Arial" w:hAnsi="Arial" w:cs="Arial"/>
          <w:b/>
          <w:bCs/>
          <w:noProof/>
          <w:sz w:val="20"/>
          <w:szCs w:val="20"/>
          <w:lang w:eastAsia="ru-RU"/>
        </w:rPr>
        <w:t>ФИО ______________________________________</w:t>
      </w:r>
      <w:r>
        <w:rPr>
          <w:rFonts w:ascii="Arial" w:hAnsi="Arial" w:cs="Arial"/>
          <w:b/>
          <w:bCs/>
          <w:noProof/>
          <w:sz w:val="20"/>
          <w:szCs w:val="20"/>
          <w:lang w:eastAsia="ru-RU"/>
        </w:rPr>
        <w:t>_</w:t>
      </w:r>
    </w:p>
    <w:p w:rsidR="00955B95" w:rsidRPr="00011784" w:rsidRDefault="00955B95" w:rsidP="00D63204">
      <w:pPr>
        <w:rPr>
          <w:rFonts w:ascii="Arial" w:hAnsi="Arial" w:cs="Arial"/>
          <w:b/>
          <w:bCs/>
          <w:noProof/>
          <w:sz w:val="20"/>
          <w:szCs w:val="20"/>
          <w:lang w:eastAsia="ru-RU"/>
        </w:rPr>
      </w:pPr>
      <w:r w:rsidRPr="00011784">
        <w:rPr>
          <w:rFonts w:ascii="Arial" w:hAnsi="Arial" w:cs="Arial"/>
          <w:b/>
          <w:bCs/>
          <w:noProof/>
          <w:sz w:val="20"/>
          <w:szCs w:val="20"/>
          <w:lang w:eastAsia="ru-RU"/>
        </w:rPr>
        <w:t>ТЕЛ ________________________________________</w:t>
      </w:r>
    </w:p>
    <w:p w:rsidR="00955B95" w:rsidRPr="00011784" w:rsidRDefault="00955B95" w:rsidP="00D63204">
      <w:pPr>
        <w:rPr>
          <w:rFonts w:ascii="Arial" w:hAnsi="Arial" w:cs="Arial"/>
          <w:b/>
          <w:bCs/>
          <w:noProof/>
          <w:sz w:val="20"/>
          <w:szCs w:val="20"/>
          <w:lang w:eastAsia="ru-RU"/>
        </w:rPr>
      </w:pPr>
      <w:r w:rsidRPr="00011784">
        <w:rPr>
          <w:rFonts w:ascii="Arial" w:hAnsi="Arial" w:cs="Arial"/>
          <w:b/>
          <w:bCs/>
          <w:noProof/>
          <w:sz w:val="20"/>
          <w:szCs w:val="20"/>
          <w:lang w:eastAsia="ru-RU"/>
        </w:rPr>
        <w:t>№ БИЛЕТА ________</w:t>
      </w:r>
    </w:p>
    <w:p w:rsidR="00955B95" w:rsidRPr="00011784" w:rsidRDefault="00955B95" w:rsidP="00D63204">
      <w:pPr>
        <w:rPr>
          <w:rFonts w:ascii="Arial" w:hAnsi="Arial" w:cs="Arial"/>
          <w:b/>
          <w:bCs/>
          <w:noProof/>
          <w:sz w:val="20"/>
          <w:szCs w:val="20"/>
          <w:lang w:eastAsia="ru-RU"/>
        </w:rPr>
      </w:pPr>
      <w:r w:rsidRPr="00011784">
        <w:rPr>
          <w:rFonts w:ascii="Arial" w:hAnsi="Arial" w:cs="Arial"/>
          <w:b/>
          <w:bCs/>
          <w:noProof/>
          <w:sz w:val="20"/>
          <w:szCs w:val="20"/>
          <w:lang w:eastAsia="ru-RU"/>
        </w:rPr>
        <w:t>№ СТОЛА _________ КОЛ-ВО ГОСТЕЙ _________</w:t>
      </w:r>
    </w:p>
    <w:p w:rsidR="00955B95" w:rsidRPr="00011784" w:rsidRDefault="00955B95" w:rsidP="00E8006F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ru-RU"/>
        </w:rPr>
      </w:pPr>
      <w:r w:rsidRPr="00011784">
        <w:rPr>
          <w:rFonts w:ascii="Arial" w:hAnsi="Arial" w:cs="Arial"/>
          <w:b/>
          <w:bCs/>
          <w:noProof/>
          <w:sz w:val="28"/>
          <w:szCs w:val="28"/>
          <w:lang w:eastAsia="ru-RU"/>
        </w:rPr>
        <w:t>В стоимость билета на НОВЫЙ ГОД  входит :</w:t>
      </w:r>
    </w:p>
    <w:p w:rsidR="00955B95" w:rsidRDefault="00955B95" w:rsidP="00011784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  <w:lang w:eastAsia="ru-RU"/>
        </w:rPr>
      </w:pPr>
      <w:r>
        <w:rPr>
          <w:rFonts w:ascii="Arial" w:hAnsi="Arial" w:cs="Arial"/>
          <w:b/>
          <w:bCs/>
          <w:noProof/>
          <w:sz w:val="36"/>
          <w:szCs w:val="36"/>
          <w:u w:val="single"/>
          <w:lang w:eastAsia="ru-RU"/>
        </w:rPr>
        <w:t>БАР</w:t>
      </w:r>
    </w:p>
    <w:p w:rsidR="00955B95" w:rsidRPr="009F6AE4" w:rsidRDefault="00955B95" w:rsidP="00011784">
      <w:pPr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 w:rsidRPr="009F6AE4">
        <w:rPr>
          <w:rFonts w:ascii="Arial" w:hAnsi="Arial" w:cs="Arial"/>
          <w:noProof/>
          <w:sz w:val="28"/>
          <w:szCs w:val="28"/>
          <w:lang w:eastAsia="ru-RU"/>
        </w:rPr>
        <w:t>Ка</w:t>
      </w:r>
      <w:r>
        <w:rPr>
          <w:rFonts w:ascii="Arial" w:hAnsi="Arial" w:cs="Arial"/>
          <w:noProof/>
          <w:sz w:val="28"/>
          <w:szCs w:val="28"/>
          <w:lang w:eastAsia="ru-RU"/>
        </w:rPr>
        <w:t xml:space="preserve">ждому гостю бокал шампанского в </w:t>
      </w:r>
      <w:r w:rsidRPr="009F6AE4">
        <w:rPr>
          <w:rFonts w:ascii="Arial" w:hAnsi="Arial" w:cs="Arial"/>
          <w:noProof/>
          <w:sz w:val="28"/>
          <w:szCs w:val="28"/>
          <w:lang w:eastAsia="ru-RU"/>
        </w:rPr>
        <w:t>23-45</w:t>
      </w:r>
    </w:p>
    <w:p w:rsidR="00955B95" w:rsidRDefault="00955B95" w:rsidP="00011784">
      <w:pPr>
        <w:jc w:val="center"/>
        <w:rPr>
          <w:rFonts w:ascii="Arial" w:hAnsi="Arial" w:cs="Arial"/>
          <w:noProof/>
          <w:sz w:val="28"/>
          <w:szCs w:val="28"/>
          <w:lang w:eastAsia="ru-RU"/>
        </w:rPr>
      </w:pPr>
      <w:r w:rsidRPr="009F6AE4">
        <w:rPr>
          <w:rFonts w:ascii="Arial" w:hAnsi="Arial" w:cs="Arial"/>
          <w:noProof/>
          <w:sz w:val="28"/>
          <w:szCs w:val="28"/>
          <w:lang w:eastAsia="ru-RU"/>
        </w:rPr>
        <w:t>На выбор : Текила _____/Водка_____/Ром____ (250 мл.)</w:t>
      </w:r>
    </w:p>
    <w:p w:rsidR="00955B95" w:rsidRDefault="00955B95" w:rsidP="00011784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  <w:lang w:eastAsia="ru-RU"/>
        </w:rPr>
      </w:pPr>
      <w:r w:rsidRPr="009F6AE4">
        <w:rPr>
          <w:rFonts w:ascii="Arial" w:hAnsi="Arial" w:cs="Arial"/>
          <w:b/>
          <w:bCs/>
          <w:noProof/>
          <w:sz w:val="36"/>
          <w:szCs w:val="36"/>
          <w:u w:val="single"/>
          <w:lang w:eastAsia="ru-RU"/>
        </w:rPr>
        <w:t xml:space="preserve">Стол фуршет </w:t>
      </w:r>
    </w:p>
    <w:p w:rsidR="00955B95" w:rsidRPr="009F6AE4" w:rsidRDefault="00955B95" w:rsidP="00011784">
      <w:pPr>
        <w:jc w:val="center"/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</w:pPr>
      <w:r w:rsidRPr="009F6AE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>Новогодний торт и фрукты</w:t>
      </w:r>
    </w:p>
    <w:p w:rsidR="00955B95" w:rsidRPr="00011784" w:rsidRDefault="00955B95" w:rsidP="00011784">
      <w:pPr>
        <w:jc w:val="center"/>
        <w:rPr>
          <w:rFonts w:ascii="Arial" w:hAnsi="Arial" w:cs="Arial"/>
          <w:b/>
          <w:bCs/>
          <w:noProof/>
          <w:sz w:val="36"/>
          <w:szCs w:val="36"/>
          <w:u w:val="single"/>
          <w:lang w:eastAsia="ru-RU"/>
        </w:rPr>
      </w:pPr>
      <w:r w:rsidRPr="00011784">
        <w:rPr>
          <w:rFonts w:ascii="Arial" w:hAnsi="Arial" w:cs="Arial"/>
          <w:b/>
          <w:bCs/>
          <w:noProof/>
          <w:sz w:val="36"/>
          <w:szCs w:val="36"/>
          <w:u w:val="single"/>
          <w:lang w:eastAsia="ru-RU"/>
        </w:rPr>
        <w:t>Меню</w:t>
      </w:r>
    </w:p>
    <w:p w:rsidR="00955B95" w:rsidRPr="00011784" w:rsidRDefault="00955B95" w:rsidP="00011784">
      <w:pPr>
        <w:rPr>
          <w:rFonts w:ascii="Arial" w:hAnsi="Arial" w:cs="Arial"/>
          <w:b/>
          <w:bCs/>
          <w:noProof/>
          <w:sz w:val="26"/>
          <w:szCs w:val="26"/>
          <w:lang w:eastAsia="ru-RU"/>
        </w:rPr>
      </w:pPr>
      <w:r w:rsidRPr="00011784">
        <w:rPr>
          <w:rFonts w:ascii="Arial" w:hAnsi="Arial" w:cs="Arial"/>
          <w:b/>
          <w:bCs/>
          <w:noProof/>
          <w:sz w:val="28"/>
          <w:szCs w:val="28"/>
          <w:lang w:eastAsia="ru-RU"/>
        </w:rPr>
        <w:t xml:space="preserve">Салаты </w:t>
      </w:r>
      <w:r w:rsidRPr="00011784">
        <w:rPr>
          <w:rFonts w:ascii="Arial" w:hAnsi="Arial" w:cs="Arial"/>
          <w:b/>
          <w:bCs/>
          <w:noProof/>
          <w:sz w:val="26"/>
          <w:szCs w:val="26"/>
          <w:lang w:eastAsia="ru-RU"/>
        </w:rPr>
        <w:t>(1 салат на выбор):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i/>
          <w:iCs/>
          <w:noProof/>
          <w:sz w:val="26"/>
          <w:szCs w:val="26"/>
          <w:u w:val="single"/>
          <w:lang w:eastAsia="ru-RU"/>
        </w:rPr>
      </w:pP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u w:val="single"/>
          <w:lang w:eastAsia="ru-RU"/>
        </w:rPr>
        <w:t>Салат де тернера а ла паррилиа</w:t>
      </w:r>
      <w:r>
        <w:rPr>
          <w:rFonts w:ascii="Arial" w:hAnsi="Arial" w:cs="Arial"/>
          <w:b/>
          <w:bCs/>
          <w:i/>
          <w:iCs/>
          <w:noProof/>
          <w:sz w:val="26"/>
          <w:szCs w:val="26"/>
          <w:u w:val="single"/>
          <w:lang w:eastAsia="ru-RU"/>
        </w:rPr>
        <w:t xml:space="preserve"> 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i/>
          <w:iCs/>
          <w:noProof/>
          <w:lang w:val="es-ES" w:eastAsia="ru-RU"/>
        </w:rPr>
      </w:pPr>
      <w:bookmarkStart w:id="0" w:name="_GoBack"/>
      <w:bookmarkEnd w:id="0"/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>Телятина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>, приготовленн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>ая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 xml:space="preserve"> на гриле, с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 xml:space="preserve"> микс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 xml:space="preserve"> салат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>ом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>, жареным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 xml:space="preserve"> на углях перцем,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 xml:space="preserve"> 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 xml:space="preserve">вялеными 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>томат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>ами,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 xml:space="preserve"> карамелизированным красным луком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>, чипсами из перца с кунжутом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 xml:space="preserve"> и соусом винегрет</w:t>
      </w: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eastAsia="ru-RU"/>
        </w:rPr>
        <w:t>.</w:t>
      </w:r>
    </w:p>
    <w:p w:rsidR="00955B95" w:rsidRPr="00011784" w:rsidRDefault="00955B95" w:rsidP="00576B36">
      <w:pPr>
        <w:ind w:left="540"/>
        <w:jc w:val="center"/>
        <w:rPr>
          <w:rFonts w:ascii="Arial" w:hAnsi="Arial" w:cs="Arial"/>
          <w:b/>
          <w:bCs/>
          <w:i/>
          <w:iCs/>
          <w:sz w:val="26"/>
          <w:szCs w:val="26"/>
          <w:u w:val="single"/>
          <w:lang w:val="es-ES"/>
        </w:rPr>
      </w:pP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Энсалада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  <w:lang w:val="es-ES"/>
        </w:rPr>
        <w:t xml:space="preserve"> 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де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  <w:lang w:val="es-ES"/>
        </w:rPr>
        <w:t xml:space="preserve"> 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марискос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  <w:lang w:val="es-ES"/>
        </w:rPr>
        <w:t xml:space="preserve"> 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Веракрус</w:t>
      </w:r>
    </w:p>
    <w:p w:rsidR="00955B95" w:rsidRPr="00011784" w:rsidRDefault="00955B95" w:rsidP="00576B36">
      <w:pPr>
        <w:ind w:left="540"/>
        <w:jc w:val="center"/>
        <w:rPr>
          <w:rFonts w:ascii="Arial" w:hAnsi="Arial" w:cs="Arial"/>
          <w:b/>
          <w:bCs/>
          <w:noProof/>
          <w:sz w:val="28"/>
          <w:szCs w:val="28"/>
          <w:lang w:eastAsia="ru-RU"/>
        </w:rPr>
      </w:pPr>
      <w:r w:rsidRPr="00011784">
        <w:rPr>
          <w:rFonts w:ascii="Arial" w:hAnsi="Arial" w:cs="Arial"/>
          <w:b/>
          <w:bCs/>
          <w:i/>
          <w:iCs/>
          <w:noProof/>
          <w:sz w:val="26"/>
          <w:szCs w:val="26"/>
          <w:lang w:val="es-ES" w:eastAsia="ru-RU"/>
        </w:rPr>
        <w:t>Кальмары, осминоги  и креветки с листьями рукколы, кусочками папайи, фрутовыми чипсами и соусом винегрет.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noProof/>
          <w:sz w:val="28"/>
          <w:szCs w:val="28"/>
          <w:lang w:val="es-ES" w:eastAsia="ru-RU"/>
        </w:rPr>
      </w:pPr>
      <w:r w:rsidRPr="00011784">
        <w:rPr>
          <w:rFonts w:ascii="Arial" w:hAnsi="Arial" w:cs="Arial"/>
          <w:b/>
          <w:bCs/>
          <w:noProof/>
          <w:sz w:val="28"/>
          <w:szCs w:val="28"/>
          <w:lang w:eastAsia="ru-RU"/>
        </w:rPr>
        <w:t>Закуски</w:t>
      </w:r>
      <w:r w:rsidRPr="00011784">
        <w:rPr>
          <w:rFonts w:ascii="Arial" w:hAnsi="Arial" w:cs="Arial"/>
          <w:b/>
          <w:bCs/>
          <w:noProof/>
          <w:sz w:val="28"/>
          <w:szCs w:val="28"/>
          <w:lang w:val="es-ES" w:eastAsia="ru-RU"/>
        </w:rPr>
        <w:t>:</w:t>
      </w:r>
    </w:p>
    <w:p w:rsidR="00955B95" w:rsidRPr="00011784" w:rsidRDefault="00955B95" w:rsidP="009F6AE4">
      <w:pPr>
        <w:ind w:left="4080" w:firstLine="168"/>
        <w:rPr>
          <w:rFonts w:ascii="Arial" w:hAnsi="Arial" w:cs="Arial"/>
          <w:b/>
          <w:bCs/>
          <w:i/>
          <w:iCs/>
          <w:sz w:val="26"/>
          <w:szCs w:val="26"/>
          <w:u w:val="single"/>
        </w:rPr>
      </w:pP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Миксто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  <w:lang w:val="es-ES"/>
        </w:rPr>
        <w:t xml:space="preserve"> 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де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  <w:lang w:val="es-ES"/>
        </w:rPr>
        <w:t xml:space="preserve"> </w:t>
      </w:r>
      <w:r w:rsidRPr="00011784">
        <w:rPr>
          <w:rFonts w:ascii="Arial" w:hAnsi="Arial" w:cs="Arial"/>
          <w:b/>
          <w:bCs/>
          <w:i/>
          <w:iCs/>
          <w:sz w:val="26"/>
          <w:szCs w:val="26"/>
          <w:u w:val="single"/>
        </w:rPr>
        <w:t>Тапас</w:t>
      </w:r>
    </w:p>
    <w:p w:rsidR="00955B95" w:rsidRPr="00011784" w:rsidRDefault="00955B95" w:rsidP="00576B36">
      <w:pPr>
        <w:ind w:left="540"/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11784">
        <w:rPr>
          <w:rFonts w:ascii="Arial" w:hAnsi="Arial" w:cs="Arial"/>
          <w:b/>
          <w:bCs/>
          <w:i/>
          <w:iCs/>
          <w:sz w:val="26"/>
          <w:szCs w:val="26"/>
        </w:rPr>
        <w:t>Брускета с сыром и анчоусом, тапас с дыней и хамоном парма , тарталетка с салатом из курицы и ананаса, тарталетка с грибами и сыром моцарелла, брускета со шпинатом и с/с семгой, брускета с сыром и ветчиной, тапас с фруктами.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noProof/>
          <w:sz w:val="28"/>
          <w:szCs w:val="28"/>
          <w:lang w:eastAsia="ru-RU"/>
        </w:rPr>
      </w:pPr>
      <w:r w:rsidRPr="00011784">
        <w:rPr>
          <w:rFonts w:ascii="Arial" w:hAnsi="Arial" w:cs="Arial"/>
          <w:b/>
          <w:bCs/>
          <w:noProof/>
          <w:sz w:val="28"/>
          <w:szCs w:val="28"/>
          <w:lang w:eastAsia="ru-RU"/>
        </w:rPr>
        <w:t>Горячие мексиканские  закуски: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11784">
        <w:rPr>
          <w:rFonts w:ascii="Arial" w:hAnsi="Arial" w:cs="Arial"/>
          <w:b/>
          <w:bCs/>
          <w:i/>
          <w:iCs/>
          <w:sz w:val="26"/>
          <w:szCs w:val="26"/>
        </w:rPr>
        <w:t>Пирожки с говядиной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11784">
        <w:rPr>
          <w:rFonts w:ascii="Arial" w:hAnsi="Arial" w:cs="Arial"/>
          <w:b/>
          <w:bCs/>
          <w:i/>
          <w:iCs/>
          <w:sz w:val="26"/>
          <w:szCs w:val="26"/>
        </w:rPr>
        <w:t>Такос с тунцом</w:t>
      </w:r>
    </w:p>
    <w:p w:rsidR="00955B95" w:rsidRPr="00011784" w:rsidRDefault="00955B95" w:rsidP="00576B36">
      <w:pPr>
        <w:jc w:val="center"/>
        <w:rPr>
          <w:rFonts w:ascii="Arial" w:hAnsi="Arial" w:cs="Arial"/>
          <w:b/>
          <w:bCs/>
          <w:i/>
          <w:iCs/>
          <w:sz w:val="26"/>
          <w:szCs w:val="26"/>
        </w:rPr>
      </w:pPr>
      <w:r w:rsidRPr="00011784">
        <w:rPr>
          <w:rFonts w:ascii="Arial" w:hAnsi="Arial" w:cs="Arial"/>
          <w:b/>
          <w:bCs/>
          <w:i/>
          <w:iCs/>
          <w:sz w:val="26"/>
          <w:szCs w:val="26"/>
        </w:rPr>
        <w:t>Такос с клуитакоче</w:t>
      </w:r>
    </w:p>
    <w:sectPr w:rsidR="00955B95" w:rsidRPr="00011784" w:rsidSect="00F225CF">
      <w:pgSz w:w="11906" w:h="16838"/>
      <w:pgMar w:top="540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B2E8B"/>
    <w:multiLevelType w:val="hybridMultilevel"/>
    <w:tmpl w:val="BA96C606"/>
    <w:lvl w:ilvl="0" w:tplc="876810B8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65" w:hanging="360"/>
      </w:pPr>
      <w:rPr>
        <w:rFonts w:ascii="Wingdings" w:hAnsi="Wingdings" w:cs="Wingdings" w:hint="default"/>
      </w:rPr>
    </w:lvl>
  </w:abstractNum>
  <w:abstractNum w:abstractNumId="1">
    <w:nsid w:val="312D5AB4"/>
    <w:multiLevelType w:val="hybridMultilevel"/>
    <w:tmpl w:val="03400A8A"/>
    <w:lvl w:ilvl="0" w:tplc="0532C8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811B92"/>
    <w:multiLevelType w:val="hybridMultilevel"/>
    <w:tmpl w:val="C464BF2A"/>
    <w:lvl w:ilvl="0" w:tplc="0532C8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204"/>
    <w:rsid w:val="00011784"/>
    <w:rsid w:val="000914B5"/>
    <w:rsid w:val="000A2DA5"/>
    <w:rsid w:val="000C5C53"/>
    <w:rsid w:val="001112D6"/>
    <w:rsid w:val="001B7CEE"/>
    <w:rsid w:val="00202DFD"/>
    <w:rsid w:val="002625E5"/>
    <w:rsid w:val="0027389A"/>
    <w:rsid w:val="002803CE"/>
    <w:rsid w:val="002F7ECF"/>
    <w:rsid w:val="003420CF"/>
    <w:rsid w:val="003544E3"/>
    <w:rsid w:val="003F61C9"/>
    <w:rsid w:val="004240FA"/>
    <w:rsid w:val="00494480"/>
    <w:rsid w:val="004A4119"/>
    <w:rsid w:val="004C73BC"/>
    <w:rsid w:val="004D6FA7"/>
    <w:rsid w:val="00505DDA"/>
    <w:rsid w:val="00521916"/>
    <w:rsid w:val="00546840"/>
    <w:rsid w:val="0057206F"/>
    <w:rsid w:val="00576B36"/>
    <w:rsid w:val="005771C1"/>
    <w:rsid w:val="00582975"/>
    <w:rsid w:val="005A4316"/>
    <w:rsid w:val="00603D3A"/>
    <w:rsid w:val="006271D5"/>
    <w:rsid w:val="00650362"/>
    <w:rsid w:val="00684761"/>
    <w:rsid w:val="00732CCD"/>
    <w:rsid w:val="00753C5F"/>
    <w:rsid w:val="0078504E"/>
    <w:rsid w:val="00791EAA"/>
    <w:rsid w:val="00794005"/>
    <w:rsid w:val="007A617C"/>
    <w:rsid w:val="00803F7C"/>
    <w:rsid w:val="00810B61"/>
    <w:rsid w:val="00877568"/>
    <w:rsid w:val="0091141E"/>
    <w:rsid w:val="0095564E"/>
    <w:rsid w:val="00955B95"/>
    <w:rsid w:val="00957D4E"/>
    <w:rsid w:val="00991EBE"/>
    <w:rsid w:val="009B53CD"/>
    <w:rsid w:val="009C7D21"/>
    <w:rsid w:val="009F6AE4"/>
    <w:rsid w:val="00A219E1"/>
    <w:rsid w:val="00A4291B"/>
    <w:rsid w:val="00AB68EC"/>
    <w:rsid w:val="00AC5312"/>
    <w:rsid w:val="00B1060F"/>
    <w:rsid w:val="00B50B7B"/>
    <w:rsid w:val="00B92A1B"/>
    <w:rsid w:val="00BD01F5"/>
    <w:rsid w:val="00C23AA9"/>
    <w:rsid w:val="00C27952"/>
    <w:rsid w:val="00C5006A"/>
    <w:rsid w:val="00C574DC"/>
    <w:rsid w:val="00C61C36"/>
    <w:rsid w:val="00CA061E"/>
    <w:rsid w:val="00CC7258"/>
    <w:rsid w:val="00CF1FCA"/>
    <w:rsid w:val="00D37787"/>
    <w:rsid w:val="00D63204"/>
    <w:rsid w:val="00D8262A"/>
    <w:rsid w:val="00DD3F5B"/>
    <w:rsid w:val="00DE78EA"/>
    <w:rsid w:val="00E42CBA"/>
    <w:rsid w:val="00E72F8F"/>
    <w:rsid w:val="00E8006F"/>
    <w:rsid w:val="00E8371E"/>
    <w:rsid w:val="00ED1BCA"/>
    <w:rsid w:val="00EE301D"/>
    <w:rsid w:val="00F225CF"/>
    <w:rsid w:val="00FB537D"/>
    <w:rsid w:val="00FD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EA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D63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632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8504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1</Pages>
  <Words>155</Words>
  <Characters>884</Characters>
  <Application>Microsoft Office Outlook</Application>
  <DocSecurity>0</DocSecurity>
  <Lines>0</Lines>
  <Paragraphs>0</Paragraphs>
  <ScaleCrop>false</ScaleCrop>
  <Company>Pancho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Новогоднее Меню</dc:title>
  <dc:subject/>
  <dc:creator>Дарина</dc:creator>
  <cp:keywords/>
  <dc:description/>
  <cp:lastModifiedBy>Serjio</cp:lastModifiedBy>
  <cp:revision>10</cp:revision>
  <cp:lastPrinted>2018-12-06T16:43:00Z</cp:lastPrinted>
  <dcterms:created xsi:type="dcterms:W3CDTF">2018-12-06T07:46:00Z</dcterms:created>
  <dcterms:modified xsi:type="dcterms:W3CDTF">2018-12-06T17:01:00Z</dcterms:modified>
</cp:coreProperties>
</file>